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1"/>
        <w:gridCol w:w="3379"/>
        <w:gridCol w:w="3280"/>
      </w:tblGrid>
      <w:tr w:rsidR="00EC58D8" w:rsidRPr="00602781">
        <w:tc>
          <w:tcPr>
            <w:tcW w:w="9350" w:type="dxa"/>
            <w:gridSpan w:val="3"/>
          </w:tcPr>
          <w:p w:rsidR="00EC58D8" w:rsidRPr="00602781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Theatre – Grade 8</w:t>
            </w:r>
          </w:p>
          <w:p w:rsidR="00EC58D8" w:rsidRPr="00602781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EC58D8" w:rsidRPr="00602781">
        <w:tc>
          <w:tcPr>
            <w:tcW w:w="9350" w:type="dxa"/>
            <w:gridSpan w:val="3"/>
          </w:tcPr>
          <w:p w:rsidR="00EC58D8" w:rsidRPr="00602781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2nd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EC58D8" w:rsidRPr="00602781">
        <w:tc>
          <w:tcPr>
            <w:tcW w:w="2691" w:type="dxa"/>
          </w:tcPr>
          <w:p w:rsidR="00EC58D8" w:rsidRPr="00602781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379" w:type="dxa"/>
          </w:tcPr>
          <w:p w:rsidR="00EC58D8" w:rsidRPr="00A9504C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280" w:type="dxa"/>
          </w:tcPr>
          <w:p w:rsidR="00EC58D8" w:rsidRPr="00A9504C" w:rsidRDefault="00EC58D8" w:rsidP="00835647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</w:p>
        </w:tc>
      </w:tr>
      <w:tr w:rsidR="00EC58D8" w:rsidRPr="00602781">
        <w:tc>
          <w:tcPr>
            <w:tcW w:w="2691" w:type="dxa"/>
          </w:tcPr>
          <w:p w:rsidR="00EC58D8" w:rsidRDefault="00EC58D8" w:rsidP="0073401C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C58D8" w:rsidRDefault="00EC58D8" w:rsidP="0073401C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C58D8" w:rsidRDefault="00EC58D8" w:rsidP="0073401C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>Chapter 4</w:t>
            </w:r>
          </w:p>
          <w:p w:rsidR="00EC58D8" w:rsidRDefault="00EC58D8" w:rsidP="0073401C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>Acting</w:t>
            </w:r>
          </w:p>
          <w:p w:rsidR="00EC58D8" w:rsidRPr="00602781" w:rsidRDefault="00EC58D8" w:rsidP="0083564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79" w:type="dxa"/>
          </w:tcPr>
          <w:p w:rsidR="00EC58D8" w:rsidRPr="00D803B3" w:rsidRDefault="00EC58D8" w:rsidP="0073401C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will practice monologues and present a monologue</w:t>
            </w:r>
          </w:p>
          <w:p w:rsidR="00EC58D8" w:rsidRPr="0073401C" w:rsidRDefault="00EC58D8" w:rsidP="0073401C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Student will receive scene acting assignments, practice those, and then make presentations. </w:t>
            </w:r>
          </w:p>
        </w:tc>
        <w:tc>
          <w:tcPr>
            <w:tcW w:w="3280" w:type="dxa"/>
          </w:tcPr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Pr="00A9504C" w:rsidRDefault="00EC58D8" w:rsidP="0083564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1a-f, 2a-d, 3a-d, 4a, 4b, 5a-d</w:t>
            </w:r>
          </w:p>
        </w:tc>
      </w:tr>
      <w:tr w:rsidR="00EC58D8" w:rsidRPr="00602781">
        <w:tc>
          <w:tcPr>
            <w:tcW w:w="2691" w:type="dxa"/>
          </w:tcPr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EC58D8" w:rsidRPr="0073401C" w:rsidRDefault="00EC58D8" w:rsidP="00835647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Theatre History</w:t>
            </w:r>
          </w:p>
        </w:tc>
        <w:tc>
          <w:tcPr>
            <w:tcW w:w="3379" w:type="dxa"/>
          </w:tcPr>
          <w:p w:rsidR="00EC58D8" w:rsidRPr="0073401C" w:rsidRDefault="00EC58D8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Students will learn how drama began and some of the influences on drama today</w:t>
            </w:r>
          </w:p>
          <w:p w:rsidR="00EC58D8" w:rsidRPr="0073401C" w:rsidRDefault="00EC58D8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Be able to identify what characterized drama of ancient Greece</w:t>
            </w:r>
          </w:p>
          <w:p w:rsidR="00EC58D8" w:rsidRPr="0073401C" w:rsidRDefault="00EC58D8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Be able to recognize Greek playwrights</w:t>
            </w:r>
          </w:p>
          <w:p w:rsidR="00EC58D8" w:rsidRPr="0073401C" w:rsidRDefault="00EC58D8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Learn basic theatre history facts and terms</w:t>
            </w:r>
          </w:p>
          <w:p w:rsidR="00EC58D8" w:rsidRPr="00602781" w:rsidRDefault="00EC58D8" w:rsidP="00835647">
            <w:pPr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73401C">
              <w:rPr>
                <w:rFonts w:ascii="Comic Sans MS" w:hAnsi="Comic Sans MS" w:cs="Comic Sans MS"/>
                <w:sz w:val="22"/>
                <w:szCs w:val="22"/>
              </w:rPr>
              <w:t>Read a Greek Tragedy and recognize the characterization of Greek drama</w:t>
            </w:r>
          </w:p>
        </w:tc>
        <w:tc>
          <w:tcPr>
            <w:tcW w:w="3280" w:type="dxa"/>
          </w:tcPr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Default="00EC58D8" w:rsidP="00835647">
            <w:pPr>
              <w:rPr>
                <w:rFonts w:ascii="Comic Sans MS" w:hAnsi="Comic Sans MS" w:cs="Comic Sans MS"/>
              </w:rPr>
            </w:pPr>
          </w:p>
          <w:p w:rsidR="00EC58D8" w:rsidRPr="00602781" w:rsidRDefault="00EC58D8" w:rsidP="0083564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1a-f, 2a-d, 3a-d, 4a, 4b, 5a-d</w:t>
            </w:r>
          </w:p>
        </w:tc>
      </w:tr>
    </w:tbl>
    <w:p w:rsidR="00EC58D8" w:rsidRDefault="00EC58D8">
      <w:bookmarkStart w:id="0" w:name="_GoBack"/>
      <w:bookmarkEnd w:id="0"/>
    </w:p>
    <w:sectPr w:rsidR="00EC58D8" w:rsidSect="00953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C34"/>
    <w:multiLevelType w:val="hybridMultilevel"/>
    <w:tmpl w:val="6A3AC010"/>
    <w:lvl w:ilvl="0" w:tplc="8A1255A0">
      <w:start w:val="6"/>
      <w:numFmt w:val="bullet"/>
      <w:lvlText w:val="-"/>
      <w:lvlJc w:val="left"/>
      <w:pPr>
        <w:ind w:left="420" w:hanging="360"/>
      </w:pPr>
      <w:rPr>
        <w:rFonts w:ascii="Comic Sans MS" w:eastAsia="Times New Roman" w:hAnsi="Comic Sans M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>
    <w:nsid w:val="78257CC4"/>
    <w:multiLevelType w:val="hybridMultilevel"/>
    <w:tmpl w:val="1DDCD1A8"/>
    <w:lvl w:ilvl="0" w:tplc="5218F47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01C"/>
    <w:rsid w:val="00042CD2"/>
    <w:rsid w:val="00255AAE"/>
    <w:rsid w:val="00602781"/>
    <w:rsid w:val="0073401C"/>
    <w:rsid w:val="00835647"/>
    <w:rsid w:val="00945E59"/>
    <w:rsid w:val="009534A2"/>
    <w:rsid w:val="00A9504C"/>
    <w:rsid w:val="00BF5CC5"/>
    <w:rsid w:val="00D803B3"/>
    <w:rsid w:val="00E843D3"/>
    <w:rsid w:val="00EC58D8"/>
    <w:rsid w:val="00F6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4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97</Words>
  <Characters>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 – Grade 8</dc:title>
  <dc:subject/>
  <dc:creator>Debra Holder</dc:creator>
  <cp:keywords/>
  <dc:description/>
  <cp:lastModifiedBy>Debra Holder</cp:lastModifiedBy>
  <cp:revision>2</cp:revision>
  <dcterms:created xsi:type="dcterms:W3CDTF">2014-08-01T16:54:00Z</dcterms:created>
  <dcterms:modified xsi:type="dcterms:W3CDTF">2014-08-01T16:54:00Z</dcterms:modified>
</cp:coreProperties>
</file>